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pPr w:leftFromText="187" w:rightFromText="187" w:vertAnchor="page" w:horzAnchor="margin" w:tblpY="721"/>
        <w:tblW w:w="10080" w:type="dxa"/>
        <w:tblInd w:w="0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78"/>
        <w:gridCol w:w="5002"/>
      </w:tblGrid>
      <w:tr w:rsidR="001D2F89" w:rsidRPr="00684444">
        <w:trPr>
          <w:cantSplit/>
          <w:trHeight w:val="2880"/>
        </w:trPr>
        <w:tc>
          <w:tcPr>
            <w:tcW w:w="5078" w:type="dxa"/>
            <w:vAlign w:val="center"/>
          </w:tcPr>
          <w:p w:rsidR="001D2F89" w:rsidRPr="00684444" w:rsidRDefault="00E574D8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3387090</wp:posOffset>
                      </wp:positionH>
                      <wp:positionV relativeFrom="page">
                        <wp:posOffset>-4445</wp:posOffset>
                      </wp:positionV>
                      <wp:extent cx="0" cy="9144000"/>
                      <wp:effectExtent l="0" t="0" r="0" b="0"/>
                      <wp:wrapNone/>
                      <wp:docPr id="10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86D0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1D8CA" id="Line 104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7pt,-.35pt" to="266.7pt,7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" strokecolor="#086d08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3222625</wp:posOffset>
                      </wp:positionH>
                      <wp:positionV relativeFrom="page">
                        <wp:posOffset>-4445</wp:posOffset>
                      </wp:positionV>
                      <wp:extent cx="109855" cy="9144000"/>
                      <wp:effectExtent l="0" t="0" r="0" b="0"/>
                      <wp:wrapNone/>
                      <wp:docPr id="9" name="Rectangl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9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1A39" id="Rectangle 1045" o:spid="_x0000_s1026" style="position:absolute;margin-left:253.75pt;margin-top:-.35pt;width:8.65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" fillcolor="#090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0</wp:posOffset>
                      </wp:positionV>
                      <wp:extent cx="0" cy="9144000"/>
                      <wp:effectExtent l="0" t="0" r="0" b="0"/>
                      <wp:wrapNone/>
                      <wp:docPr id="8" name="Lin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86D0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7BC1C" id="Line 10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25pt,0" to="12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" strokecolor="#086d08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-8890</wp:posOffset>
                      </wp:positionH>
                      <wp:positionV relativeFrom="page">
                        <wp:posOffset>0</wp:posOffset>
                      </wp:positionV>
                      <wp:extent cx="109855" cy="9144000"/>
                      <wp:effectExtent l="0" t="0" r="0" b="0"/>
                      <wp:wrapNone/>
                      <wp:docPr id="7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9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AD348" id="Rectangle 1043" o:spid="_x0000_s1026" style="position:absolute;margin-left:-.7pt;margin-top:0;width:8.6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" fillcolor="#090" stroked="f">
                      <w10:wrap anchorx="page" anchory="page"/>
                    </v:rect>
                  </w:pict>
                </mc:Fallback>
              </mc:AlternateContent>
            </w:r>
          </w:p>
          <w:p w:rsidR="001D2F89" w:rsidRPr="00684444" w:rsidRDefault="001D2F89">
            <w:pPr>
              <w:rPr>
                <w:lang w:val="ru-RU"/>
              </w:rPr>
            </w:pPr>
          </w:p>
          <w:p w:rsidR="001D2F89" w:rsidRPr="007A4285" w:rsidRDefault="001D2F89" w:rsidP="00D03E5D">
            <w:pPr>
              <w:pStyle w:val="a4"/>
              <w:jc w:val="left"/>
              <w:rPr>
                <w:rFonts w:ascii="Times New Roman" w:hAnsi="Times New Roman" w:cs="Times New Roman"/>
                <w:i w:val="0"/>
                <w:u w:val="single"/>
              </w:rPr>
            </w:pPr>
          </w:p>
          <w:p w:rsidR="001D2F89" w:rsidRPr="007A4285" w:rsidRDefault="00D03E5D" w:rsidP="007A4285">
            <w:pPr>
              <w:pStyle w:val="a7"/>
              <w:framePr w:hSpace="0" w:wrap="auto" w:vAnchor="margin" w:hAnchor="text" w:xAlign="left" w:yAlign="inline"/>
              <w:jc w:val="left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1.Выпуск листков (формат А4), посвященных декаде естественно-математических наук: математике, физике, биологии, химии, географии, информатики).</w:t>
            </w:r>
          </w:p>
          <w:p w:rsidR="00D03E5D" w:rsidRPr="00684444" w:rsidRDefault="00D03E5D" w:rsidP="007A4285">
            <w:pPr>
              <w:pStyle w:val="a7"/>
              <w:framePr w:hSpace="0" w:wrap="auto" w:vAnchor="margin" w:hAnchor="text" w:xAlign="left" w:yAlign="inline"/>
              <w:jc w:val="left"/>
            </w:pPr>
            <w:r w:rsidRPr="007A428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Проводится конкурс выпущенных листков, отдельно по предметам ЕМЦ</w:t>
            </w:r>
          </w:p>
        </w:tc>
        <w:tc>
          <w:tcPr>
            <w:tcW w:w="5002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684444" w:rsidRDefault="001D2F89">
            <w:pPr>
              <w:rPr>
                <w:lang w:val="ru-RU"/>
              </w:rPr>
            </w:pPr>
          </w:p>
          <w:p w:rsidR="00D03E5D" w:rsidRPr="007A4285" w:rsidRDefault="00E574D8" w:rsidP="00D03E5D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373380</wp:posOffset>
                      </wp:positionH>
                      <wp:positionV relativeFrom="page">
                        <wp:posOffset>937895</wp:posOffset>
                      </wp:positionV>
                      <wp:extent cx="963295" cy="671830"/>
                      <wp:effectExtent l="0" t="0" r="0" b="0"/>
                      <wp:wrapNone/>
                      <wp:docPr id="6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F89" w:rsidRDefault="00E574D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777240" cy="579120"/>
                                        <wp:effectExtent l="0" t="0" r="3810" b="0"/>
                                        <wp:docPr id="232" name="Рисунок 232" descr="Глобу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2" descr="Глобу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9" o:spid="_x0000_s1026" type="#_x0000_t202" style="position:absolute;left:0;text-align:left;margin-left:29.4pt;margin-top:73.85pt;width:75.85pt;height:52.9pt;z-index: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A+tAIAALk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" filled="f" stroked="f">
                      <v:textbox style="mso-fit-shape-to-text:t">
                        <w:txbxContent>
                          <w:p w:rsidR="001D2F89" w:rsidRDefault="00E574D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77240" cy="579120"/>
                                  <wp:effectExtent l="0" t="0" r="3810" b="0"/>
                                  <wp:docPr id="232" name="Рисунок 232" descr="Глобу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2" descr="Глобу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03E5D" w:rsidRPr="007A4285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  <w:t xml:space="preserve">2.Занимательные минутки на уроках по </w:t>
            </w:r>
            <w:r w:rsidR="00D03E5D" w:rsidRPr="007A4285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  <w:t>математике,</w:t>
            </w:r>
            <w:r w:rsidR="00D03E5D" w:rsidRPr="007A4285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  <w:t xml:space="preserve"> </w:t>
            </w:r>
            <w:r w:rsidR="00D03E5D" w:rsidRPr="007A4285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  <w:t xml:space="preserve"> </w:t>
            </w:r>
          </w:p>
          <w:p w:rsidR="001D2F89" w:rsidRPr="00684444" w:rsidRDefault="00D03E5D" w:rsidP="00D03E5D">
            <w:pPr>
              <w:pStyle w:val="a7"/>
              <w:framePr w:hSpace="0" w:wrap="auto" w:vAnchor="margin" w:hAnchor="text" w:xAlign="left" w:yAlign="inline"/>
            </w:pPr>
            <w:r w:rsidRPr="007A4285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  <w:t>физике, биологии, химии, географии, информатики</w:t>
            </w:r>
          </w:p>
        </w:tc>
      </w:tr>
      <w:tr w:rsidR="001D2F89" w:rsidRPr="00684444">
        <w:trPr>
          <w:cantSplit/>
          <w:trHeight w:val="2880"/>
        </w:trPr>
        <w:tc>
          <w:tcPr>
            <w:tcW w:w="5078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7A4285" w:rsidRDefault="001D2F89">
            <w:pPr>
              <w:rPr>
                <w:b/>
                <w:i/>
                <w:lang w:val="ru-RU"/>
              </w:rPr>
            </w:pPr>
          </w:p>
          <w:p w:rsidR="001D2F89" w:rsidRPr="007A4285" w:rsidRDefault="002C3891" w:rsidP="00D03E5D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Математические шарады, головоломки, шифры, кроссворды, сканворды,</w:t>
            </w:r>
          </w:p>
          <w:p w:rsidR="00D7298B" w:rsidRPr="007A4285" w:rsidRDefault="002C3891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Интересные физические факты</w:t>
            </w:r>
            <w:r w:rsidR="00D7298B"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, </w:t>
            </w:r>
            <w:r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явления, эксперименты</w:t>
            </w:r>
            <w:r w:rsidR="00D7298B"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и «Физики шутят»</w:t>
            </w:r>
            <w:r w:rsidR="00D7298B"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. </w:t>
            </w:r>
          </w:p>
          <w:p w:rsidR="002C3891" w:rsidRPr="007A4285" w:rsidRDefault="00D7298B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Виртуальные экскурсии по планете «Земля»</w:t>
            </w:r>
          </w:p>
          <w:p w:rsidR="002C3891" w:rsidRPr="00684444" w:rsidRDefault="002C3891" w:rsidP="002C3891">
            <w:pPr>
              <w:pStyle w:val="a7"/>
              <w:framePr w:hSpace="0" w:wrap="auto" w:vAnchor="margin" w:hAnchor="text" w:xAlign="left" w:yAlign="inline"/>
            </w:pPr>
          </w:p>
        </w:tc>
        <w:tc>
          <w:tcPr>
            <w:tcW w:w="5002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684444" w:rsidRDefault="001D2F89">
            <w:pPr>
              <w:rPr>
                <w:lang w:val="ru-RU"/>
              </w:rPr>
            </w:pPr>
          </w:p>
          <w:p w:rsidR="001D2F89" w:rsidRPr="007A4285" w:rsidRDefault="00E574D8" w:rsidP="00D03E5D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373380</wp:posOffset>
                      </wp:positionH>
                      <wp:positionV relativeFrom="page">
                        <wp:posOffset>937895</wp:posOffset>
                      </wp:positionV>
                      <wp:extent cx="963295" cy="671830"/>
                      <wp:effectExtent l="0" t="0" r="0" b="0"/>
                      <wp:wrapNone/>
                      <wp:docPr id="5" name="Text Box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F89" w:rsidRDefault="00E574D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777240" cy="579120"/>
                                        <wp:effectExtent l="0" t="0" r="3810" b="0"/>
                                        <wp:docPr id="234" name="Рисунок 234" descr="Глобу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4" descr="Глобу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3" o:spid="_x0000_s1027" type="#_x0000_t202" style="position:absolute;left:0;text-align:left;margin-left:29.4pt;margin-top:73.85pt;width:75.85pt;height:52.9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" filled="f" stroked="f">
                      <v:textbox style="mso-fit-shape-to-text:t">
                        <w:txbxContent>
                          <w:p w:rsidR="001D2F89" w:rsidRDefault="00E574D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77240" cy="579120"/>
                                  <wp:effectExtent l="0" t="0" r="3810" b="0"/>
                                  <wp:docPr id="234" name="Рисунок 234" descr="Глобу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4" descr="Глобу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03E5D" w:rsidRPr="007A428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Экскурсии в кабинеты </w:t>
            </w:r>
          </w:p>
          <w:p w:rsidR="002C3891" w:rsidRPr="007A4285" w:rsidRDefault="002C3891" w:rsidP="00D03E5D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Физики для учащихся 6-х классов;</w:t>
            </w:r>
          </w:p>
          <w:p w:rsidR="002C3891" w:rsidRPr="007A4285" w:rsidRDefault="002C3891" w:rsidP="00D03E5D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Химии для учащихся 7-х классов; </w:t>
            </w:r>
          </w:p>
          <w:p w:rsidR="002C3891" w:rsidRPr="00684444" w:rsidRDefault="002C3891" w:rsidP="00D03E5D">
            <w:pPr>
              <w:pStyle w:val="a7"/>
              <w:framePr w:hSpace="0" w:wrap="auto" w:vAnchor="margin" w:hAnchor="text" w:xAlign="left" w:yAlign="inline"/>
            </w:pPr>
            <w:r w:rsidRPr="007A428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Биологии для учащихся 4-х классов</w:t>
            </w:r>
          </w:p>
        </w:tc>
      </w:tr>
      <w:tr w:rsidR="001D2F89" w:rsidRPr="00684444">
        <w:trPr>
          <w:cantSplit/>
          <w:trHeight w:val="2880"/>
        </w:trPr>
        <w:tc>
          <w:tcPr>
            <w:tcW w:w="5078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7A4285" w:rsidRDefault="001D2F89">
            <w:pPr>
              <w:rPr>
                <w:color w:val="FF0000"/>
                <w:lang w:val="ru-RU"/>
              </w:rPr>
            </w:pPr>
          </w:p>
          <w:p w:rsidR="001D2F89" w:rsidRPr="007A4285" w:rsidRDefault="00E710D2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«Поле математических чудес» - для учащихся 5-х классов.</w:t>
            </w:r>
          </w:p>
          <w:p w:rsidR="00E710D2" w:rsidRPr="007A4285" w:rsidRDefault="00D7298B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«Турнир смекалистых», для учащихся 8-9 классов</w:t>
            </w:r>
          </w:p>
          <w:p w:rsidR="00D7298B" w:rsidRPr="00684444" w:rsidRDefault="00D7298B" w:rsidP="00D7298B">
            <w:pPr>
              <w:pStyle w:val="a7"/>
              <w:framePr w:hSpace="0" w:wrap="auto" w:vAnchor="margin" w:hAnchor="text" w:xAlign="left" w:yAlign="inline"/>
            </w:pPr>
            <w:r w:rsidRPr="007A42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«Математический калейдоскоп» для учащихся 5д, 8 а,</w:t>
            </w:r>
            <w:r w:rsidR="00E574D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7A42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б, 9б, 10б классов</w:t>
            </w:r>
          </w:p>
        </w:tc>
        <w:tc>
          <w:tcPr>
            <w:tcW w:w="5002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684444" w:rsidRDefault="001D2F89">
            <w:pPr>
              <w:rPr>
                <w:lang w:val="ru-RU"/>
              </w:rPr>
            </w:pPr>
          </w:p>
          <w:p w:rsidR="001D2F89" w:rsidRPr="00E574D8" w:rsidRDefault="00E574D8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574D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373380</wp:posOffset>
                      </wp:positionH>
                      <wp:positionV relativeFrom="page">
                        <wp:posOffset>937895</wp:posOffset>
                      </wp:positionV>
                      <wp:extent cx="963295" cy="671830"/>
                      <wp:effectExtent l="0" t="0" r="0" b="0"/>
                      <wp:wrapNone/>
                      <wp:docPr id="4" name="Text Box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F89" w:rsidRDefault="00E574D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777240" cy="579120"/>
                                        <wp:effectExtent l="0" t="0" r="3810" b="0"/>
                                        <wp:docPr id="236" name="Рисунок 236" descr="Глобу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6" descr="Глобу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7" o:spid="_x0000_s1028" type="#_x0000_t202" style="position:absolute;left:0;text-align:left;margin-left:29.4pt;margin-top:73.85pt;width:75.85pt;height:52.9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" filled="f" stroked="f">
                      <v:textbox style="mso-fit-shape-to-text:t">
                        <w:txbxContent>
                          <w:p w:rsidR="001D2F89" w:rsidRDefault="00E574D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77240" cy="579120"/>
                                  <wp:effectExtent l="0" t="0" r="3810" b="0"/>
                                  <wp:docPr id="236" name="Рисунок 236" descr="Глобу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6" descr="Глобу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710D2" w:rsidRPr="00E574D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Мероприятие, посвященное «Дню птиц», для ребят 5-6 классов</w:t>
            </w:r>
          </w:p>
          <w:p w:rsidR="00E710D2" w:rsidRPr="00684444" w:rsidRDefault="00E710D2" w:rsidP="00E710D2">
            <w:pPr>
              <w:pStyle w:val="a7"/>
              <w:framePr w:hSpace="0" w:wrap="auto" w:vAnchor="margin" w:hAnchor="text" w:xAlign="left" w:yAlign="inline"/>
            </w:pPr>
            <w:r w:rsidRPr="00E574D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(пятница</w:t>
            </w:r>
            <w:r w:rsidR="00E574D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E574D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 урок)</w:t>
            </w:r>
          </w:p>
        </w:tc>
      </w:tr>
      <w:tr w:rsidR="001D2F89" w:rsidRPr="00684444">
        <w:trPr>
          <w:cantSplit/>
          <w:trHeight w:val="2880"/>
        </w:trPr>
        <w:tc>
          <w:tcPr>
            <w:tcW w:w="5078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684444" w:rsidRDefault="001D2F89">
            <w:pPr>
              <w:rPr>
                <w:lang w:val="ru-RU"/>
              </w:rPr>
            </w:pPr>
          </w:p>
          <w:p w:rsidR="001D2F89" w:rsidRPr="00E574D8" w:rsidRDefault="00E574D8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E574D8">
              <w:rPr>
                <w:rFonts w:ascii="Times New Roman" w:hAnsi="Times New Roman" w:cs="Times New Roman"/>
                <w:b/>
                <w:i/>
                <w:noProof/>
                <w:color w:val="00B050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373380</wp:posOffset>
                      </wp:positionH>
                      <wp:positionV relativeFrom="page">
                        <wp:posOffset>937895</wp:posOffset>
                      </wp:positionV>
                      <wp:extent cx="963295" cy="671830"/>
                      <wp:effectExtent l="0" t="0" r="0" b="0"/>
                      <wp:wrapNone/>
                      <wp:docPr id="3" name="Text Box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F89" w:rsidRDefault="00E574D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777240" cy="579120"/>
                                        <wp:effectExtent l="0" t="0" r="3810" b="0"/>
                                        <wp:docPr id="237" name="Рисунок 237" descr="Глобу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7" descr="Глобу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0" o:spid="_x0000_s1029" type="#_x0000_t202" style="position:absolute;left:0;text-align:left;margin-left:29.4pt;margin-top:73.85pt;width:75.85pt;height:52.9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" filled="f" stroked="f">
                      <v:textbox style="mso-fit-shape-to-text:t">
                        <w:txbxContent>
                          <w:p w:rsidR="001D2F89" w:rsidRDefault="00E574D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77240" cy="579120"/>
                                  <wp:effectExtent l="0" t="0" r="3810" b="0"/>
                                  <wp:docPr id="237" name="Рисунок 237" descr="Глобу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7" descr="Глобу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710D2" w:rsidRPr="00E574D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Операция «Скворечник»</w:t>
            </w:r>
          </w:p>
          <w:p w:rsidR="00E710D2" w:rsidRPr="00E574D8" w:rsidRDefault="00E710D2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E574D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В течение недели сдать по три фото от класса.</w:t>
            </w:r>
          </w:p>
          <w:p w:rsidR="00E710D2" w:rsidRPr="00684444" w:rsidRDefault="00E710D2" w:rsidP="002C3891">
            <w:pPr>
              <w:pStyle w:val="a7"/>
              <w:framePr w:hSpace="0" w:wrap="auto" w:vAnchor="margin" w:hAnchor="text" w:xAlign="left" w:yAlign="inline"/>
            </w:pPr>
          </w:p>
        </w:tc>
        <w:tc>
          <w:tcPr>
            <w:tcW w:w="5002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684444" w:rsidRDefault="001D2F89">
            <w:pPr>
              <w:rPr>
                <w:lang w:val="ru-RU"/>
              </w:rPr>
            </w:pPr>
          </w:p>
          <w:p w:rsidR="001D2F89" w:rsidRPr="00E574D8" w:rsidRDefault="00E574D8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574D8">
              <w:rPr>
                <w:rFonts w:ascii="Times New Roman" w:hAnsi="Times New Roman" w:cs="Times New Roman"/>
                <w:b/>
                <w:i/>
                <w:noProof/>
                <w:color w:val="0070C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373380</wp:posOffset>
                      </wp:positionH>
                      <wp:positionV relativeFrom="page">
                        <wp:posOffset>937895</wp:posOffset>
                      </wp:positionV>
                      <wp:extent cx="963295" cy="671830"/>
                      <wp:effectExtent l="0" t="0" r="0" b="0"/>
                      <wp:wrapNone/>
                      <wp:docPr id="2" name="Text Box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F89" w:rsidRDefault="00E574D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777240" cy="579120"/>
                                        <wp:effectExtent l="0" t="0" r="3810" b="0"/>
                                        <wp:docPr id="238" name="Рисунок 238" descr="Глобу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8" descr="Глобу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9" o:spid="_x0000_s1030" type="#_x0000_t202" style="position:absolute;left:0;text-align:left;margin-left:29.4pt;margin-top:73.85pt;width:75.85pt;height:52.9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" filled="f" stroked="f">
                      <v:textbox style="mso-fit-shape-to-text:t">
                        <w:txbxContent>
                          <w:p w:rsidR="001D2F89" w:rsidRDefault="00E574D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77240" cy="579120"/>
                                  <wp:effectExtent l="0" t="0" r="3810" b="0"/>
                                  <wp:docPr id="238" name="Рисунок 238" descr="Глобу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8" descr="Глобу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710D2" w:rsidRPr="00E574D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 течение всей декады проходят олимпиады по предметам, викторины, конкурс «Зеленая планета» по разным номинациям.</w:t>
            </w:r>
          </w:p>
          <w:p w:rsidR="00D7298B" w:rsidRPr="00684444" w:rsidRDefault="00D7298B" w:rsidP="002C3891">
            <w:pPr>
              <w:pStyle w:val="a7"/>
              <w:framePr w:hSpace="0" w:wrap="auto" w:vAnchor="margin" w:hAnchor="text" w:xAlign="left" w:yAlign="inline"/>
            </w:pPr>
          </w:p>
        </w:tc>
      </w:tr>
      <w:tr w:rsidR="001D2F89" w:rsidRPr="002C3891">
        <w:trPr>
          <w:cantSplit/>
          <w:trHeight w:val="2880"/>
        </w:trPr>
        <w:tc>
          <w:tcPr>
            <w:tcW w:w="5078" w:type="dxa"/>
            <w:vAlign w:val="center"/>
          </w:tcPr>
          <w:p w:rsidR="001D2F89" w:rsidRPr="00684444" w:rsidRDefault="001D2F89">
            <w:pPr>
              <w:rPr>
                <w:lang w:val="ru-RU"/>
              </w:rPr>
            </w:pPr>
          </w:p>
          <w:p w:rsidR="001D2F89" w:rsidRPr="00E574D8" w:rsidRDefault="001D2F89">
            <w:pPr>
              <w:rPr>
                <w:b/>
                <w:i/>
                <w:color w:val="7030A0"/>
                <w:sz w:val="24"/>
                <w:szCs w:val="24"/>
                <w:lang w:val="ru-RU"/>
              </w:rPr>
            </w:pPr>
          </w:p>
          <w:p w:rsidR="001D2F89" w:rsidRPr="00684444" w:rsidRDefault="00E574D8" w:rsidP="002C3891">
            <w:pPr>
              <w:pStyle w:val="a7"/>
              <w:framePr w:hSpace="0" w:wrap="auto" w:vAnchor="margin" w:hAnchor="text" w:xAlign="left" w:yAlign="inline"/>
            </w:pPr>
            <w:r w:rsidRPr="00E574D8">
              <w:rPr>
                <w:rFonts w:ascii="Times New Roman" w:hAnsi="Times New Roman" w:cs="Times New Roman"/>
                <w:b/>
                <w:i/>
                <w:noProof/>
                <w:color w:val="7030A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373380</wp:posOffset>
                      </wp:positionH>
                      <wp:positionV relativeFrom="page">
                        <wp:posOffset>937895</wp:posOffset>
                      </wp:positionV>
                      <wp:extent cx="963295" cy="671830"/>
                      <wp:effectExtent l="0" t="0" r="0" b="0"/>
                      <wp:wrapNone/>
                      <wp:docPr id="1" name="Text Box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F89" w:rsidRDefault="00E574D8"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777240" cy="579120"/>
                                        <wp:effectExtent l="0" t="0" r="3810" b="0"/>
                                        <wp:docPr id="239" name="Рисунок 239" descr="Глобу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9" descr="Глобу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240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2" o:spid="_x0000_s1031" type="#_x0000_t202" style="position:absolute;left:0;text-align:left;margin-left:29.4pt;margin-top:73.85pt;width:75.85pt;height:52.9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" filled="f" stroked="f">
                      <v:textbox style="mso-fit-shape-to-text:t">
                        <w:txbxContent>
                          <w:p w:rsidR="001D2F89" w:rsidRDefault="00E574D8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77240" cy="579120"/>
                                  <wp:effectExtent l="0" t="0" r="3810" b="0"/>
                                  <wp:docPr id="239" name="Рисунок 239" descr="Глобу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 descr="Глобу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7298B" w:rsidRPr="00E574D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Оформление стендов в кабинете, переносных стендов в рекреации работами, выполненные учащимися в течение декады</w:t>
            </w:r>
          </w:p>
        </w:tc>
        <w:tc>
          <w:tcPr>
            <w:tcW w:w="5002" w:type="dxa"/>
            <w:vAlign w:val="center"/>
          </w:tcPr>
          <w:p w:rsidR="001D2F89" w:rsidRPr="00E574D8" w:rsidRDefault="002C3891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</w:pPr>
            <w:r w:rsidRPr="00E574D8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>Марафон – игра «Очумелые ручки»</w:t>
            </w:r>
          </w:p>
          <w:p w:rsidR="002C3891" w:rsidRPr="00E574D8" w:rsidRDefault="002C3891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</w:pPr>
            <w:r w:rsidRPr="00E574D8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>Для всех ребят из 7-10 классов</w:t>
            </w:r>
            <w:r w:rsidR="00E710D2" w:rsidRPr="00E574D8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>.</w:t>
            </w:r>
          </w:p>
          <w:p w:rsidR="00E710D2" w:rsidRPr="00E574D8" w:rsidRDefault="00E710D2" w:rsidP="002C3891">
            <w:pPr>
              <w:pStyle w:val="a7"/>
              <w:framePr w:hSpace="0" w:wrap="auto" w:vAnchor="margin" w:hAnchor="text" w:xAlign="left" w:yAlign="inline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</w:pPr>
            <w:r w:rsidRPr="00E574D8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 xml:space="preserve">Команды по 7 человек </w:t>
            </w:r>
          </w:p>
          <w:p w:rsidR="00E710D2" w:rsidRPr="00684444" w:rsidRDefault="00E710D2" w:rsidP="002C3891">
            <w:pPr>
              <w:pStyle w:val="a7"/>
              <w:framePr w:hSpace="0" w:wrap="auto" w:vAnchor="margin" w:hAnchor="text" w:xAlign="left" w:yAlign="inline"/>
            </w:pPr>
            <w:r w:rsidRPr="00E574D8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>Игра будет проходить 12 марта в 10-00, сбор команд в кабинете физики. Команды имеют название, девиз и желание показать свои умения и навыки по учебным дисциплинам.</w:t>
            </w:r>
          </w:p>
        </w:tc>
      </w:tr>
    </w:tbl>
    <w:p w:rsidR="001D2F89" w:rsidRPr="00684444" w:rsidRDefault="001D2F89">
      <w:pPr>
        <w:rPr>
          <w:lang w:val="ru-RU"/>
        </w:rPr>
      </w:pPr>
      <w:bookmarkStart w:id="0" w:name="_GoBack"/>
      <w:bookmarkEnd w:id="0"/>
    </w:p>
    <w:sectPr w:rsidR="001D2F89" w:rsidRPr="00684444" w:rsidSect="001D2F89">
      <w:pgSz w:w="11907" w:h="16839"/>
      <w:pgMar w:top="720" w:right="1080" w:bottom="0" w:left="1080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5D"/>
    <w:rsid w:val="001D2F89"/>
    <w:rsid w:val="002C3891"/>
    <w:rsid w:val="00684444"/>
    <w:rsid w:val="007A4285"/>
    <w:rsid w:val="007B1C5A"/>
    <w:rsid w:val="00D03E5D"/>
    <w:rsid w:val="00D7298B"/>
    <w:rsid w:val="00E23BCF"/>
    <w:rsid w:val="00E574D8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c38f,#a50021,#090,#086d08"/>
    </o:shapedefaults>
    <o:shapelayout v:ext="edit">
      <o:idmap v:ext="edit" data="1"/>
    </o:shapelayout>
  </w:shapeDefaults>
  <w:decimalSymbol w:val=","/>
  <w:listSeparator w:val=";"/>
  <w15:docId w15:val="{D9987139-79B9-44A7-8F88-2C1697D7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cs-CZ" w:eastAsia="cs-CZ"/>
    </w:rPr>
  </w:style>
  <w:style w:type="paragraph" w:styleId="1">
    <w:name w:val="heading 1"/>
    <w:basedOn w:val="a"/>
    <w:next w:val="a"/>
    <w:qFormat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2">
    <w:name w:val="heading 2"/>
    <w:basedOn w:val="a"/>
    <w:next w:val="a"/>
    <w:qFormat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4">
    <w:name w:val="Должность"/>
    <w:basedOn w:val="a"/>
    <w:pPr>
      <w:ind w:right="150"/>
      <w:jc w:val="right"/>
    </w:pPr>
    <w:rPr>
      <w:rFonts w:ascii="Tahoma" w:hAnsi="Tahoma" w:cs="Tahoma"/>
      <w:i/>
      <w:sz w:val="16"/>
      <w:szCs w:val="16"/>
      <w:lang w:val="ru-RU" w:eastAsia="ru-RU" w:bidi="ru-RU"/>
    </w:rPr>
  </w:style>
  <w:style w:type="paragraph" w:customStyle="1" w:styleId="a5">
    <w:name w:val="Имя"/>
    <w:basedOn w:val="a"/>
    <w:pPr>
      <w:ind w:right="150"/>
      <w:jc w:val="right"/>
    </w:pPr>
    <w:rPr>
      <w:rFonts w:ascii="Tahoma" w:hAnsi="Tahoma" w:cs="Tahoma"/>
      <w:b/>
      <w:sz w:val="16"/>
      <w:szCs w:val="16"/>
      <w:lang w:val="ru-RU" w:eastAsia="ru-RU" w:bidi="ru-RU"/>
    </w:rPr>
  </w:style>
  <w:style w:type="paragraph" w:customStyle="1" w:styleId="a6">
    <w:name w:val="Электронная почта"/>
    <w:basedOn w:val="a"/>
    <w:pPr>
      <w:framePr w:hSpace="187" w:wrap="around" w:vAnchor="page" w:hAnchor="page" w:xAlign="center" w:y="721"/>
      <w:ind w:right="126"/>
      <w:jc w:val="right"/>
    </w:pPr>
    <w:rPr>
      <w:rFonts w:ascii="Tahoma" w:hAnsi="Tahoma" w:cs="Tahoma"/>
      <w:sz w:val="14"/>
      <w:szCs w:val="14"/>
      <w:lang w:val="ru-RU" w:eastAsia="ru-RU" w:bidi="ru-RU"/>
    </w:rPr>
  </w:style>
  <w:style w:type="paragraph" w:customStyle="1" w:styleId="a7">
    <w:name w:val="Адрес/Телефон"/>
    <w:basedOn w:val="a"/>
    <w:pPr>
      <w:framePr w:hSpace="187" w:wrap="around" w:vAnchor="page" w:hAnchor="page" w:xAlign="center" w:y="721"/>
      <w:ind w:right="150"/>
      <w:jc w:val="right"/>
    </w:pPr>
    <w:rPr>
      <w:rFonts w:ascii="Tahoma" w:hAnsi="Tahoma" w:cs="Tahoma"/>
      <w:sz w:val="16"/>
      <w:szCs w:val="16"/>
      <w:lang w:val="ru-RU" w:eastAsia="ru-RU" w:bidi="ru-RU"/>
    </w:rPr>
  </w:style>
  <w:style w:type="table" w:customStyle="1" w:styleId="10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57;&#1056;\AppData\Roaming\Microsoft\&#1064;&#1072;&#1073;&#1083;&#1086;&#1085;&#1099;\&#1054;&#1073;&#1097;&#1080;&#1077;%20&#1074;&#1080;&#1079;&#1080;&#1090;&#1085;&#1099;&#1077;%20&#1082;&#1072;&#1088;&#1090;&#1086;&#1095;&#1082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E0085F-A765-4B9A-8168-8FD719A27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Общие визитные карточки</Template>
  <TotalTime>56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ЛСР</dc:creator>
  <cp:keywords/>
  <dc:description/>
  <cp:lastModifiedBy>ЛСР</cp:lastModifiedBy>
  <cp:revision>1</cp:revision>
  <cp:lastPrinted>2004-01-08T16:12:00Z</cp:lastPrinted>
  <dcterms:created xsi:type="dcterms:W3CDTF">2016-03-01T16:22:00Z</dcterms:created>
  <dcterms:modified xsi:type="dcterms:W3CDTF">2016-03-01T17:18:00Z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TC062071681049</vt:lpwstr>
  </property>
</Properties>
</file>